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34F" w:rsidRDefault="00AF1DF8">
      <w:pPr>
        <w:rPr>
          <w:rFonts w:hint="eastAsia"/>
        </w:rPr>
      </w:pPr>
      <w:r>
        <w:rPr>
          <w:rFonts w:hint="eastAsia"/>
          <w:noProof/>
        </w:rPr>
        <w:pict>
          <v:rect id="officeArt object" o:spid="_x0000_s1029" alt="officeArt object" style="position:absolute;margin-left:.45pt;margin-top:.75pt;width:595.3pt;height:842pt;z-index:1;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" fillcolor="#4e3629" stroked="f" strokeweight="1pt">
            <v:stroke miterlimit="4"/>
            <w10:wrap type="topAndBottom" anchorx="page" anchory="page"/>
          </v:rect>
        </w:pict>
      </w:r>
      <w:r>
        <w:rPr>
          <w:rFonts w:hint="eastAsia"/>
          <w:noProof/>
        </w:rPr>
        <w:pict>
          <v:rect id="_x0000_s1028" alt="officeArt object" style="position:absolute;margin-left:0;margin-top:121.1pt;width:508.85pt;height:663.3pt;z-index:2;visibility:visible;mso-wrap-distance-left:12pt;mso-wrap-distance-top:12pt;mso-wrap-distance-right:12pt;mso-wrap-distance-bottom:12pt;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" strokecolor="#85714d" strokeweight="5pt">
            <v:stroke miterlimit="4"/>
            <w10:wrap type="topAndBottom" anchorx="margin" anchory="page"/>
          </v:rect>
        </w:pict>
      </w:r>
      <w:r>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H Cafe Logo weiß.png" style="position:absolute;margin-left:234.25pt;margin-top:19.4pt;width:126.5pt;height:84.15pt;z-index:3;visibility:visible;mso-wrap-distance-left:12pt;mso-wrap-distance-top:12pt;mso-wrap-distance-right:12pt;mso-wrap-distance-bottom:12pt;mso-position-horizontal-relative:page;mso-position-vertical-relative:page" wrapcoords="734 821 734 17300 908 17300 908 19532 1738 19532 1716 19795 734 19795 734 17300 734 821 1957 821 1957 17300 2153 17300 2197 19236 2459 19565 2896 19499 3092 19072 3114 17300 3289 17300 3245 19236 3005 19696 2765 19827 2284 19729 2022 19302 1957 18843 1957 17300 1957 821 3791 821 3791 17300 3988 17313 4534 17595 3988 17562 3988 19532 4687 19433 4949 19105 5036 18777 4992 18088 4774 17694 4534 17595 3988 17313 4708 17365 5080 17759 5233 18383 5145 19138 4818 19630 4359 19795 3791 19762 3791 17300 3791 821 6259 821 6805 886 7133 1247 7264 1838 7155 2725 6761 3742 6281 4399 6128 4333 6303 4005 6718 3381 7024 2429 7024 1576 6761 1182 6106 1182 5451 1740 4708 2922 4250 4235 4162 4760 4206 5646 4446 6171 4861 6467 5560 6368 6281 5843 6871 5022 7264 4038 7613 3906 7766 4136 7744 4333 7570 4235 7417 4267 7329 4596 7570 4563 8028 4169 8181 4235 8225 4727 8640 4563 8662 4333 8945 4300 9055 2528 9317 1543 9448 1379 9513 1403 9513 1641 9360 1904 9186 3151 9186 3677 9470 2889 9557 2396 9513 1641 9513 1403 9623 1444 9688 1674 9644 2692 9317 3709 9142 3972 9164 4563 9448 4530 9601 4300 9732 3939 9819 3939 9928 4202 9819 4202 9819 4432 9928 4333 9928 4202 9819 3939 10059 3939 10059 4366 9797 4563 9950 4858 10343 4793 10518 4366 10627 4432 10452 4891 10169 5154 9819 5088 9601 4760 9557 4661 9360 4858 9120 4793 9164 6500 9186 6729 9011 6533 8902 5909 8924 4727 8705 4760 8334 5022 8072 4891 7963 4509 7963 5581 8116 5581 8116 13065 10496 13098 10496 13295 7963 13295 7963 5581 7963 4509 7941 4432 7548 4858 7220 4826 7133 4826 6740 5646 6128 6336 5429 6706 5429 17300 5626 17300 6063 19401 6478 17300 6696 17333 7133 19335 7548 17300 7701 17333 7198 19795 7002 19729 6565 17661 6128 19795 5910 19762 5429 17300 5429 6706 5386 6729 4687 6697 4272 6303 4031 5778 3966 4760 4228 3611 4752 2396 5451 1379 6084 886 6259 821 10103 821 10103 2922 10212 2954 10190 3217 9754 3709 9775 3348 10103 2922 10103 821 10911 821 10911 3874 15039 3874 15039 17300 15214 17311 15891 17595 15214 17562 15214 18449 15956 18383 16065 18153 16022 17694 15891 17595 15214 17311 16022 17365 16218 17661 16218 18317 16044 18613 15891 18678 16284 19795 16065 19762 15694 18711 15214 18711 15214 19795 15039 19795 15039 17300 15039 3874 15017 15067 13838 15067 13838 17300 13947 17316 13947 17661 13576 18941 14275 18908 13947 17661 13947 17316 14056 17333 14711 19795 14493 19729 14362 19204 13488 19236 13335 19795 13183 19729 13838 17300 13838 15067 11523 15067 11523 17300 11697 17300 11697 18383 12658 18383 12658 17300 12833 17300 12833 19795 12658 19795 12658 18646 11697 18646 11697 19795 11523 19762 11523 17300 11523 15067 9404 15067 9404 17234 9928 17333 10256 17759 10343 18120 10147 18120 9972 17694 9710 17497 9273 17562 8967 18022 8924 18646 9011 19171 9317 19532 9841 19499 10147 19040 10190 18678 9644 18678 9644 18449 10387 18449 10300 19171 10016 19663 9710 19827 9186 19729 8858 19302 8727 18810 8771 18022 9011 17497 9404 17234 9404 15067 8094 15067 8094 17300 8290 17300 8268 19795 8094 19762 8094 17300 8094 15067 6783 15067 6783 6171 6914 6171 6914 14838 14886 14838 14886 4071 11239 4071 11239 5581 11370 5581 11370 10636 13707 10636 13729 5581 13860 5613 13860 13360 13707 13360 13707 10866 11370 10866 11370 13328 11239 13328 11239 5581 11239 4071 10911 4071 10911 3874 10911 821 16459 821 16459 17300 17682 17300 17682 17562 17157 17562 17136 19795 16983 19795 16983 17562 16459 17562 16459 17300 16459 821 18009 821 18009 17300 19145 17300 19145 17529 18206 17529 18206 18383 19079 18383 19079 18646 18206 18646 18206 19532 19145 19532 19123 19795 18009 19762 18009 17300 18009 821 19582 821 19582 17300 19778 17312 20433 17595 19778 17562 19778 18449 20499 18383 20608 18186 20565 17694 20433 17595 19778 17312 20586 17365 20783 17726 20761 18350 20543 18646 20455 18711 20827 19795 20608 19762 20259 18711 19778 18711 19756 19795 19582 19762 19582 17300 19582 821 734 821" strokeweight="1pt">
            <v:stroke miterlimit="4"/>
            <v:imagedata r:id="rId6" o:title="LH Cafe Logo weiß"/>
            <w10:wrap type="through" anchorx="page" anchory="page"/>
          </v:shape>
        </w:pict>
      </w:r>
      <w:r>
        <w:rPr>
          <w:rFonts w:hint="eastAsia"/>
          <w:noProof/>
        </w:rPr>
        <w:pict>
          <v:shapetype id="_x0000_t202" coordsize="21600,21600" o:spt="202" path="m,l,21600r21600,l21600,xe">
            <v:stroke joinstyle="miter"/>
            <v:path gradientshapeok="t" o:connecttype="rect"/>
          </v:shapetype>
          <v:shape id="_x0000_s1026" type="#_x0000_t202" alt="officeArt object" style="position:absolute;margin-left:95.75pt;margin-top:158.15pt;width:404.8pt;height:589.25pt;z-index:4;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" filled="f" stroked="f" strokeweight="1pt">
            <v:stroke miterlimit="4"/>
            <v:textbox inset="4pt,4pt,4pt,4pt">
              <w:txbxContent>
                <w:p w:rsidR="006B234F" w:rsidRDefault="006B234F">
                  <w:pPr>
                    <w:pStyle w:val="TextA"/>
                    <w:jc w:val="center"/>
                    <w:rPr>
                      <w:rFonts w:hint="eastAsia"/>
                    </w:rPr>
                  </w:pPr>
                </w:p>
                <w:p w:rsidR="006B234F" w:rsidRDefault="006B234F">
                  <w:pPr>
                    <w:pStyle w:val="TextA"/>
                    <w:jc w:val="center"/>
                    <w:rPr>
                      <w:rFonts w:hint="eastAsia"/>
                    </w:rPr>
                  </w:pPr>
                </w:p>
                <w:p w:rsidR="006B234F" w:rsidRDefault="006B234F">
                  <w:pPr>
                    <w:pStyle w:val="TextA"/>
                    <w:jc w:val="center"/>
                    <w:rPr>
                      <w:rFonts w:hint="eastAsia"/>
                    </w:rPr>
                  </w:pPr>
                </w:p>
                <w:p w:rsidR="006B234F" w:rsidRDefault="00DC07EA">
                  <w:pPr>
                    <w:pStyle w:val="TextA"/>
                    <w:jc w:val="center"/>
                    <w:rPr>
                      <w:rFonts w:ascii="Eina01-Light" w:eastAsia="Eina01-Light" w:hAnsi="Eina01-Light" w:cs="Eina01-Light"/>
                      <w:color w:val="85714D"/>
                      <w:sz w:val="60"/>
                      <w:szCs w:val="60"/>
                      <w:u w:color="85714D"/>
                    </w:rPr>
                  </w:pPr>
                  <w:r>
                    <w:rPr>
                      <w:rFonts w:ascii="Eina01-Light" w:hAnsi="Eina01-Light"/>
                      <w:color w:val="85714D"/>
                      <w:sz w:val="60"/>
                      <w:szCs w:val="60"/>
                      <w:u w:color="85714D"/>
                    </w:rPr>
                    <w:t>MITTAGSMENÜ</w:t>
                  </w:r>
                </w:p>
                <w:p w:rsidR="008D2906" w:rsidRDefault="008D2906">
                  <w:pPr>
                    <w:spacing w:before="0" w:line="240" w:lineRule="auto"/>
                    <w:jc w:val="center"/>
                    <w:rPr>
                      <w:rFonts w:ascii="Eina03-Light" w:hAnsi="Eina03-Light" w:hint="eastAsia"/>
                      <w:color w:val="5E5E5E"/>
                      <w:sz w:val="28"/>
                      <w:szCs w:val="28"/>
                      <w:u w:color="5E5E5E"/>
                    </w:rPr>
                  </w:pPr>
                </w:p>
                <w:p w:rsidR="006B234F" w:rsidRDefault="009A4B1D">
                  <w:pPr>
                    <w:spacing w:before="0" w:line="240" w:lineRule="auto"/>
                    <w:jc w:val="center"/>
                    <w:rPr>
                      <w:rFonts w:ascii="Eina03-Light" w:eastAsia="Eina03-Light" w:hAnsi="Eina03-Light" w:cs="Eina03-Light"/>
                      <w:color w:val="5E5E5E"/>
                      <w:sz w:val="28"/>
                      <w:szCs w:val="28"/>
                      <w:u w:color="5E5E5E"/>
                    </w:rPr>
                  </w:pPr>
                  <w:r>
                    <w:rPr>
                      <w:rFonts w:ascii="Eina03-Light" w:hAnsi="Eina03-Light"/>
                      <w:color w:val="5E5E5E"/>
                      <w:sz w:val="28"/>
                      <w:szCs w:val="28"/>
                      <w:u w:color="5E5E5E"/>
                    </w:rPr>
                    <w:t>In d</w:t>
                  </w:r>
                  <w:r w:rsidR="00C71923">
                    <w:rPr>
                      <w:rFonts w:ascii="Eina03-Light" w:hAnsi="Eina03-Light"/>
                      <w:color w:val="5E5E5E"/>
                      <w:sz w:val="28"/>
                      <w:szCs w:val="28"/>
                      <w:u w:color="5E5E5E"/>
                    </w:rPr>
                    <w:t>er Woche vom 03.03</w:t>
                  </w:r>
                  <w:r w:rsidR="00FD521B">
                    <w:rPr>
                      <w:rFonts w:ascii="Eina03-Light" w:hAnsi="Eina03-Light"/>
                      <w:color w:val="5E5E5E"/>
                      <w:sz w:val="28"/>
                      <w:szCs w:val="28"/>
                      <w:u w:color="5E5E5E"/>
                    </w:rPr>
                    <w:t>.26</w:t>
                  </w:r>
                  <w:r w:rsidR="0095544A">
                    <w:rPr>
                      <w:rFonts w:ascii="Eina03-Light" w:hAnsi="Eina03-Light"/>
                      <w:color w:val="5E5E5E"/>
                      <w:sz w:val="28"/>
                      <w:szCs w:val="28"/>
                      <w:u w:color="5E5E5E"/>
                    </w:rPr>
                    <w:t xml:space="preserve"> bis zum </w:t>
                  </w:r>
                  <w:r w:rsidR="00C71923">
                    <w:rPr>
                      <w:rFonts w:ascii="Eina03-Light" w:hAnsi="Eina03-Light"/>
                      <w:color w:val="5E5E5E"/>
                      <w:sz w:val="28"/>
                      <w:szCs w:val="28"/>
                      <w:u w:color="5E5E5E"/>
                    </w:rPr>
                    <w:t>06.03</w:t>
                  </w:r>
                  <w:r w:rsidR="00FD521B">
                    <w:rPr>
                      <w:rFonts w:ascii="Eina03-Light" w:hAnsi="Eina03-Light"/>
                      <w:color w:val="5E5E5E"/>
                      <w:sz w:val="28"/>
                      <w:szCs w:val="28"/>
                      <w:u w:color="5E5E5E"/>
                    </w:rPr>
                    <w:t>.26</w:t>
                  </w:r>
                </w:p>
                <w:p w:rsidR="006B234F" w:rsidRDefault="0020158D">
                  <w:pPr>
                    <w:spacing w:before="0" w:line="240" w:lineRule="auto"/>
                    <w:jc w:val="center"/>
                    <w:rPr>
                      <w:rFonts w:ascii="Eina03-Light" w:eastAsia="Eina03-Light" w:hAnsi="Eina03-Light" w:cs="Eina03-Light"/>
                      <w:color w:val="5E5E5E"/>
                      <w:sz w:val="28"/>
                      <w:szCs w:val="28"/>
                      <w:u w:color="5E5E5E"/>
                    </w:rPr>
                  </w:pPr>
                  <w:r>
                    <w:rPr>
                      <w:rFonts w:ascii="Eina03-Light" w:hAnsi="Eina03-Light"/>
                      <w:color w:val="5E5E5E"/>
                      <w:sz w:val="28"/>
                      <w:szCs w:val="28"/>
                      <w:u w:color="5E5E5E"/>
                    </w:rPr>
                    <w:t>auch gerne zum Mitnehmen</w:t>
                  </w:r>
                </w:p>
                <w:p w:rsidR="00DC07EA" w:rsidRDefault="00DC07EA" w:rsidP="00DC07EA">
                  <w:pPr>
                    <w:pStyle w:val="TextA"/>
                    <w:rPr>
                      <w:rFonts w:ascii="Eina03-Regular" w:eastAsia="Eina03-Regular" w:hAnsi="Eina03-Regular" w:cs="Eina03-Regular"/>
                      <w:color w:val="85714D"/>
                      <w:sz w:val="28"/>
                      <w:szCs w:val="28"/>
                      <w:u w:color="85714D"/>
                    </w:rPr>
                  </w:pPr>
                </w:p>
                <w:p w:rsidR="00756C6F" w:rsidRDefault="0020158D" w:rsidP="00DB5939">
                  <w:pPr>
                    <w:spacing w:before="0" w:line="240" w:lineRule="auto"/>
                    <w:rPr>
                      <w:rFonts w:ascii="Eina03-Light" w:hAnsi="Eina03-Light" w:hint="eastAsia"/>
                      <w:color w:val="5E5E5E"/>
                      <w:sz w:val="30"/>
                      <w:szCs w:val="30"/>
                      <w:u w:color="5E5E5E"/>
                    </w:rPr>
                  </w:pPr>
                  <w:r w:rsidRPr="00375B1D">
                    <w:rPr>
                      <w:rFonts w:ascii="Eina03-Light" w:hAnsi="Eina03-Light"/>
                      <w:color w:val="5E5E5E"/>
                      <w:sz w:val="30"/>
                      <w:szCs w:val="30"/>
                      <w:u w:color="5E5E5E"/>
                    </w:rPr>
                    <w:t xml:space="preserve"> </w:t>
                  </w:r>
                </w:p>
                <w:p w:rsidR="00756C6F" w:rsidRPr="00375B1D" w:rsidRDefault="00756C6F" w:rsidP="00756C6F">
                  <w:pPr>
                    <w:spacing w:before="0" w:line="240" w:lineRule="auto"/>
                    <w:jc w:val="center"/>
                    <w:rPr>
                      <w:rFonts w:ascii="Eina03-Light" w:eastAsia="Eina03-Light" w:hAnsi="Eina03-Light" w:cs="Eina03-Light"/>
                      <w:color w:val="5E5E5E"/>
                      <w:sz w:val="30"/>
                      <w:szCs w:val="30"/>
                      <w:u w:color="5E5E5E"/>
                    </w:rPr>
                  </w:pPr>
                </w:p>
                <w:p w:rsidR="006B234F" w:rsidRPr="00375B1D" w:rsidRDefault="006B234F">
                  <w:pPr>
                    <w:spacing w:before="0" w:line="240" w:lineRule="auto"/>
                    <w:jc w:val="center"/>
                    <w:rPr>
                      <w:rFonts w:ascii="Eina03-Light" w:eastAsia="Eina03-Light" w:hAnsi="Eina03-Light" w:cs="Eina03-Light"/>
                      <w:color w:val="4E3629"/>
                      <w:u w:color="4E3629"/>
                    </w:rPr>
                  </w:pPr>
                </w:p>
                <w:p w:rsidR="008B60A1" w:rsidRPr="00756C9F" w:rsidRDefault="0020158D" w:rsidP="00756C9F">
                  <w:pPr>
                    <w:pStyle w:val="TextA"/>
                    <w:jc w:val="center"/>
                    <w:rPr>
                      <w:rFonts w:ascii="Eina03-Regular" w:eastAsia="Eina03-Regular" w:hAnsi="Eina03-Regular" w:cs="Eina03-Regular"/>
                      <w:color w:val="85714D"/>
                      <w:sz w:val="28"/>
                      <w:szCs w:val="28"/>
                      <w:u w:color="85714D"/>
                    </w:rPr>
                  </w:pPr>
                  <w:r>
                    <w:rPr>
                      <w:rFonts w:ascii="Eina03-Regular" w:hAnsi="Eina03-Regular"/>
                      <w:color w:val="85714D"/>
                      <w:sz w:val="28"/>
                      <w:szCs w:val="28"/>
                      <w:u w:color="85714D"/>
                    </w:rPr>
                    <w:t>DIENSTAG</w:t>
                  </w:r>
                  <w:r w:rsidR="005220BE">
                    <w:rPr>
                      <w:rFonts w:ascii="Eina03-Light" w:eastAsia="Eina03-Light" w:hAnsi="Eina03-Light" w:cs="Eina03-Light"/>
                      <w:color w:val="5E5E5E"/>
                      <w:sz w:val="30"/>
                      <w:szCs w:val="30"/>
                      <w:u w:color="5E5E5E"/>
                    </w:rPr>
                    <w:t xml:space="preserve"> </w:t>
                  </w:r>
                </w:p>
                <w:p w:rsidR="006D0201" w:rsidRDefault="006D0201" w:rsidP="006D0201">
                  <w:pPr>
                    <w:spacing w:before="0" w:line="240" w:lineRule="auto"/>
                    <w:jc w:val="center"/>
                    <w:rPr>
                      <w:rFonts w:ascii="Eina03-Light" w:eastAsia="Eina03-Light" w:hAnsi="Eina03-Light" w:cs="Eina03-Light"/>
                      <w:color w:val="5E5E5E"/>
                      <w:sz w:val="30"/>
                      <w:szCs w:val="30"/>
                      <w:u w:color="5E5E5E"/>
                    </w:rPr>
                  </w:pPr>
                  <w:r>
                    <w:rPr>
                      <w:rFonts w:ascii="Eina03-Light" w:eastAsia="Eina03-Light" w:hAnsi="Eina03-Light" w:cs="Eina03-Light"/>
                      <w:color w:val="5E5E5E"/>
                      <w:sz w:val="30"/>
                      <w:szCs w:val="30"/>
                      <w:u w:color="5E5E5E"/>
                    </w:rPr>
                    <w:t>Rosa gebratenes Roastbeef/Rotwein-Schalotten Sauce/</w:t>
                  </w:r>
                </w:p>
                <w:p w:rsidR="00200865" w:rsidRDefault="006D0201" w:rsidP="006D0201">
                  <w:pPr>
                    <w:spacing w:before="0" w:line="240" w:lineRule="auto"/>
                    <w:jc w:val="center"/>
                    <w:rPr>
                      <w:rFonts w:ascii="Eina03-Light" w:eastAsia="Eina03-Light" w:hAnsi="Eina03-Light" w:cs="Eina03-Light"/>
                      <w:color w:val="5E5E5E"/>
                      <w:sz w:val="30"/>
                      <w:szCs w:val="30"/>
                      <w:u w:color="5E5E5E"/>
                    </w:rPr>
                  </w:pPr>
                  <w:r>
                    <w:rPr>
                      <w:rFonts w:ascii="Eina03-Light" w:eastAsia="Eina03-Light" w:hAnsi="Eina03-Light" w:cs="Eina03-Light"/>
                      <w:color w:val="5E5E5E"/>
                      <w:sz w:val="30"/>
                      <w:szCs w:val="30"/>
                      <w:u w:color="5E5E5E"/>
                    </w:rPr>
                    <w:t>neue Kartoffeln/buntes Gemüse</w:t>
                  </w:r>
                </w:p>
                <w:p w:rsidR="00D634CF" w:rsidRDefault="00672998">
                  <w:pPr>
                    <w:spacing w:before="0" w:line="240" w:lineRule="auto"/>
                    <w:jc w:val="center"/>
                    <w:rPr>
                      <w:rFonts w:ascii="Eina03-Light" w:eastAsia="Eina03-Light" w:hAnsi="Eina03-Light" w:cs="Eina03-Light"/>
                      <w:color w:val="5E5E5E"/>
                      <w:sz w:val="30"/>
                      <w:szCs w:val="30"/>
                      <w:u w:color="5E5E5E"/>
                    </w:rPr>
                  </w:pPr>
                  <w:r>
                    <w:rPr>
                      <w:rFonts w:ascii="Eina03-Light" w:eastAsia="Eina03-Light" w:hAnsi="Eina03-Light" w:cs="Eina03-Light"/>
                      <w:color w:val="5E5E5E"/>
                      <w:sz w:val="30"/>
                      <w:szCs w:val="30"/>
                      <w:u w:color="5E5E5E"/>
                    </w:rPr>
                    <w:t>€ 14,5</w:t>
                  </w:r>
                  <w:r w:rsidR="00517411">
                    <w:rPr>
                      <w:rFonts w:ascii="Eina03-Light" w:eastAsia="Eina03-Light" w:hAnsi="Eina03-Light" w:cs="Eina03-Light"/>
                      <w:color w:val="5E5E5E"/>
                      <w:sz w:val="30"/>
                      <w:szCs w:val="30"/>
                      <w:u w:color="5E5E5E"/>
                    </w:rPr>
                    <w:t>0</w:t>
                  </w:r>
                  <w:r w:rsidR="00D634CF">
                    <w:rPr>
                      <w:rFonts w:ascii="Eina03-Light" w:eastAsia="Eina03-Light" w:hAnsi="Eina03-Light" w:cs="Eina03-Light"/>
                      <w:color w:val="5E5E5E"/>
                      <w:sz w:val="30"/>
                      <w:szCs w:val="30"/>
                      <w:u w:color="5E5E5E"/>
                    </w:rPr>
                    <w:t xml:space="preserve"> </w:t>
                  </w:r>
                </w:p>
                <w:p w:rsidR="006B234F" w:rsidRDefault="006B234F">
                  <w:pPr>
                    <w:spacing w:before="0" w:line="240" w:lineRule="auto"/>
                    <w:jc w:val="center"/>
                    <w:rPr>
                      <w:rFonts w:ascii="Eina03-Light" w:eastAsia="Eina03-Light" w:hAnsi="Eina03-Light" w:cs="Eina03-Light"/>
                      <w:color w:val="4E3629"/>
                      <w:sz w:val="30"/>
                      <w:szCs w:val="30"/>
                      <w:u w:color="4E3629"/>
                    </w:rPr>
                  </w:pPr>
                </w:p>
                <w:p w:rsidR="00D634CF" w:rsidRPr="00B037CA" w:rsidRDefault="0020158D" w:rsidP="00B037CA">
                  <w:pPr>
                    <w:pStyle w:val="TextA"/>
                    <w:jc w:val="center"/>
                    <w:rPr>
                      <w:rFonts w:ascii="Eina03-Regular" w:eastAsia="Eina03-Regular" w:hAnsi="Eina03-Regular" w:cs="Eina03-Regular"/>
                      <w:color w:val="85714D"/>
                      <w:sz w:val="28"/>
                      <w:szCs w:val="28"/>
                      <w:u w:color="85714D"/>
                    </w:rPr>
                  </w:pPr>
                  <w:r>
                    <w:rPr>
                      <w:rFonts w:ascii="Eina03-Regular" w:hAnsi="Eina03-Regular"/>
                      <w:color w:val="85714D"/>
                      <w:sz w:val="28"/>
                      <w:szCs w:val="28"/>
                      <w:u w:color="85714D"/>
                    </w:rPr>
                    <w:t>MITTWOCH</w:t>
                  </w:r>
                </w:p>
                <w:p w:rsidR="00B037CA" w:rsidRDefault="00C71923" w:rsidP="00FD521B">
                  <w:pPr>
                    <w:spacing w:before="0" w:line="240" w:lineRule="auto"/>
                    <w:jc w:val="center"/>
                    <w:rPr>
                      <w:rFonts w:ascii="Eina03-Light" w:hAnsi="Eina03-Light" w:hint="eastAsia"/>
                      <w:color w:val="5E5E5E"/>
                      <w:sz w:val="30"/>
                      <w:szCs w:val="30"/>
                      <w:u w:color="5E5E5E"/>
                      <w:lang w:val="pt-PT"/>
                    </w:rPr>
                  </w:pPr>
                  <w:r>
                    <w:rPr>
                      <w:rFonts w:ascii="Eina03-Light" w:hAnsi="Eina03-Light"/>
                      <w:color w:val="5E5E5E"/>
                      <w:sz w:val="30"/>
                      <w:szCs w:val="30"/>
                      <w:u w:color="5E5E5E"/>
                      <w:lang w:val="pt-PT"/>
                    </w:rPr>
                    <w:t xml:space="preserve"> Tranchen vom Schweinefilet/Senfsauce/hausgemachte Spätzle/geschmorte Kartotten </w:t>
                  </w:r>
                </w:p>
                <w:p w:rsidR="006B234F" w:rsidRPr="00AC2E98" w:rsidRDefault="00D634CF" w:rsidP="007835A7">
                  <w:pPr>
                    <w:spacing w:before="0" w:line="240" w:lineRule="auto"/>
                    <w:jc w:val="center"/>
                    <w:rPr>
                      <w:rFonts w:ascii="Eina03-Light" w:eastAsia="Eina03-Light" w:hAnsi="Eina03-Light" w:cs="Eina03-Light"/>
                      <w:color w:val="5E5E5E"/>
                      <w:sz w:val="30"/>
                      <w:szCs w:val="30"/>
                      <w:u w:color="5E5E5E"/>
                    </w:rPr>
                  </w:pPr>
                  <w:r>
                    <w:rPr>
                      <w:rFonts w:ascii="Eina03-Light" w:hAnsi="Eina03-Light"/>
                      <w:color w:val="5E5E5E"/>
                      <w:sz w:val="30"/>
                      <w:szCs w:val="30"/>
                      <w:u w:color="5E5E5E"/>
                      <w:lang w:val="pt-PT"/>
                    </w:rPr>
                    <w:t xml:space="preserve">€ </w:t>
                  </w:r>
                  <w:r w:rsidR="00672998">
                    <w:rPr>
                      <w:rFonts w:ascii="Eina03-Light" w:hAnsi="Eina03-Light"/>
                      <w:color w:val="5E5E5E"/>
                      <w:sz w:val="30"/>
                      <w:szCs w:val="30"/>
                      <w:u w:color="5E5E5E"/>
                      <w:lang w:val="pt-PT"/>
                    </w:rPr>
                    <w:t>14,5</w:t>
                  </w:r>
                  <w:r w:rsidR="00756C9F">
                    <w:rPr>
                      <w:rFonts w:ascii="Eina03-Light" w:hAnsi="Eina03-Light"/>
                      <w:color w:val="5E5E5E"/>
                      <w:sz w:val="30"/>
                      <w:szCs w:val="30"/>
                      <w:u w:color="5E5E5E"/>
                      <w:lang w:val="pt-PT"/>
                    </w:rPr>
                    <w:t>0</w:t>
                  </w:r>
                </w:p>
                <w:p w:rsidR="006B234F" w:rsidRDefault="006B234F" w:rsidP="0074687D">
                  <w:pPr>
                    <w:spacing w:before="0" w:line="240" w:lineRule="auto"/>
                    <w:rPr>
                      <w:rFonts w:ascii="Eina03-Light" w:eastAsia="Eina03-Light" w:hAnsi="Eina03-Light" w:cs="Eina03-Light"/>
                      <w:color w:val="4E3629"/>
                      <w:sz w:val="30"/>
                      <w:szCs w:val="30"/>
                      <w:u w:color="4E3629"/>
                    </w:rPr>
                  </w:pPr>
                </w:p>
                <w:p w:rsidR="00661E62" w:rsidRPr="00AC2E98" w:rsidRDefault="00661E62" w:rsidP="0074687D">
                  <w:pPr>
                    <w:spacing w:before="0" w:line="240" w:lineRule="auto"/>
                    <w:rPr>
                      <w:rFonts w:ascii="Eina03-Light" w:eastAsia="Eina03-Light" w:hAnsi="Eina03-Light" w:cs="Eina03-Light"/>
                      <w:color w:val="4E3629"/>
                      <w:sz w:val="30"/>
                      <w:szCs w:val="30"/>
                      <w:u w:color="4E3629"/>
                    </w:rPr>
                  </w:pPr>
                </w:p>
                <w:p w:rsidR="006B234F" w:rsidRDefault="0020158D">
                  <w:pPr>
                    <w:pStyle w:val="TextA"/>
                    <w:jc w:val="center"/>
                    <w:rPr>
                      <w:rFonts w:ascii="Eina03-Regular" w:eastAsia="Eina03-Regular" w:hAnsi="Eina03-Regular" w:cs="Eina03-Regular"/>
                      <w:color w:val="85714D"/>
                      <w:sz w:val="28"/>
                      <w:szCs w:val="28"/>
                      <w:u w:color="85714D"/>
                    </w:rPr>
                  </w:pPr>
                  <w:r>
                    <w:rPr>
                      <w:rFonts w:ascii="Eina03-Regular" w:hAnsi="Eina03-Regular"/>
                      <w:color w:val="85714D"/>
                      <w:sz w:val="28"/>
                      <w:szCs w:val="28"/>
                      <w:u w:color="85714D"/>
                    </w:rPr>
                    <w:t>DONNERSTAG</w:t>
                  </w:r>
                </w:p>
                <w:p w:rsidR="006D0201" w:rsidRDefault="007442B3" w:rsidP="001E6CE7">
                  <w:pPr>
                    <w:spacing w:before="0" w:line="240" w:lineRule="auto"/>
                    <w:jc w:val="center"/>
                    <w:rPr>
                      <w:rFonts w:ascii="Eina03-Light" w:hAnsi="Eina03-Light"/>
                      <w:color w:val="5E5E5E"/>
                      <w:sz w:val="30"/>
                      <w:szCs w:val="30"/>
                      <w:u w:color="5E5E5E"/>
                    </w:rPr>
                  </w:pPr>
                  <w:r>
                    <w:rPr>
                      <w:rFonts w:ascii="Eina03-Light" w:hAnsi="Eina03-Light"/>
                      <w:color w:val="5E5E5E"/>
                      <w:sz w:val="30"/>
                      <w:szCs w:val="30"/>
                      <w:u w:color="5E5E5E"/>
                    </w:rPr>
                    <w:t xml:space="preserve"> </w:t>
                  </w:r>
                  <w:r w:rsidR="00F957F0">
                    <w:rPr>
                      <w:rFonts w:ascii="Eina03-Light" w:hAnsi="Eina03-Light"/>
                      <w:color w:val="5E5E5E"/>
                      <w:sz w:val="30"/>
                      <w:szCs w:val="30"/>
                      <w:u w:color="5E5E5E"/>
                    </w:rPr>
                    <w:t xml:space="preserve"> </w:t>
                  </w:r>
                  <w:r w:rsidR="006D0201">
                    <w:rPr>
                      <w:rFonts w:ascii="Eina03-Light" w:hAnsi="Eina03-Light"/>
                      <w:color w:val="5E5E5E"/>
                      <w:sz w:val="30"/>
                      <w:szCs w:val="30"/>
                      <w:u w:color="5E5E5E"/>
                    </w:rPr>
                    <w:t>Geschmorte Entenkeule/</w:t>
                  </w:r>
                  <w:proofErr w:type="spellStart"/>
                  <w:r w:rsidR="006D0201">
                    <w:rPr>
                      <w:rFonts w:ascii="Eina03-Light" w:hAnsi="Eina03-Light"/>
                      <w:color w:val="5E5E5E"/>
                      <w:sz w:val="30"/>
                      <w:szCs w:val="30"/>
                      <w:u w:color="5E5E5E"/>
                    </w:rPr>
                    <w:t>Preiselbeersoße</w:t>
                  </w:r>
                  <w:proofErr w:type="spellEnd"/>
                  <w:r w:rsidR="006D0201">
                    <w:rPr>
                      <w:rFonts w:ascii="Eina03-Light" w:hAnsi="Eina03-Light"/>
                      <w:color w:val="5E5E5E"/>
                      <w:sz w:val="30"/>
                      <w:szCs w:val="30"/>
                      <w:u w:color="5E5E5E"/>
                    </w:rPr>
                    <w:t>/</w:t>
                  </w:r>
                </w:p>
                <w:p w:rsidR="00A61554" w:rsidRDefault="006D0201" w:rsidP="001E6CE7">
                  <w:pPr>
                    <w:spacing w:before="0" w:line="240" w:lineRule="auto"/>
                    <w:jc w:val="center"/>
                    <w:rPr>
                      <w:rFonts w:ascii="Eina03-Light" w:hAnsi="Eina03-Light" w:hint="eastAsia"/>
                      <w:color w:val="5E5E5E"/>
                      <w:sz w:val="30"/>
                      <w:szCs w:val="30"/>
                      <w:u w:color="5E5E5E"/>
                    </w:rPr>
                  </w:pPr>
                  <w:r>
                    <w:rPr>
                      <w:rFonts w:ascii="Eina03-Light" w:hAnsi="Eina03-Light"/>
                      <w:color w:val="5E5E5E"/>
                      <w:sz w:val="30"/>
                      <w:szCs w:val="30"/>
                      <w:u w:color="5E5E5E"/>
                    </w:rPr>
                    <w:t xml:space="preserve">cremiges Kartoffelpüree/knackiger Rosenkohl </w:t>
                  </w:r>
                </w:p>
                <w:p w:rsidR="006B234F" w:rsidRPr="00DE7A29" w:rsidRDefault="00A61554" w:rsidP="00760345">
                  <w:pPr>
                    <w:spacing w:before="0" w:line="240" w:lineRule="auto"/>
                    <w:jc w:val="center"/>
                    <w:rPr>
                      <w:rFonts w:ascii="Eina03-Light" w:hAnsi="Eina03-Light" w:hint="eastAsia"/>
                      <w:color w:val="5E5E5E"/>
                      <w:sz w:val="30"/>
                      <w:szCs w:val="30"/>
                      <w:u w:color="5E5E5E"/>
                    </w:rPr>
                  </w:pPr>
                  <w:r>
                    <w:rPr>
                      <w:rFonts w:ascii="Eina03-Light" w:hAnsi="Eina03-Light"/>
                      <w:color w:val="5E5E5E"/>
                      <w:sz w:val="30"/>
                      <w:szCs w:val="30"/>
                      <w:u w:color="5E5E5E"/>
                    </w:rPr>
                    <w:t xml:space="preserve">€ </w:t>
                  </w:r>
                  <w:r w:rsidR="00DE7A29">
                    <w:rPr>
                      <w:rFonts w:ascii="Eina03-Light" w:hAnsi="Eina03-Light"/>
                      <w:color w:val="5E5E5E"/>
                      <w:sz w:val="30"/>
                      <w:szCs w:val="30"/>
                      <w:u w:color="5E5E5E"/>
                    </w:rPr>
                    <w:t>14,50</w:t>
                  </w:r>
                </w:p>
                <w:p w:rsidR="006B234F" w:rsidRDefault="006B234F">
                  <w:pPr>
                    <w:spacing w:before="0" w:line="240" w:lineRule="auto"/>
                    <w:jc w:val="center"/>
                    <w:rPr>
                      <w:rFonts w:ascii="Eina03-Light" w:eastAsia="Eina03-Light" w:hAnsi="Eina03-Light" w:cs="Eina03-Light"/>
                      <w:color w:val="5E5E5E"/>
                      <w:sz w:val="30"/>
                      <w:szCs w:val="30"/>
                      <w:u w:color="5E5E5E"/>
                    </w:rPr>
                  </w:pPr>
                </w:p>
                <w:p w:rsidR="006B234F" w:rsidRDefault="006B234F">
                  <w:pPr>
                    <w:spacing w:before="0" w:line="240" w:lineRule="auto"/>
                    <w:jc w:val="center"/>
                    <w:rPr>
                      <w:rFonts w:ascii="Eina03-Light" w:eastAsia="Eina03-Light" w:hAnsi="Eina03-Light" w:cs="Eina03-Light"/>
                      <w:color w:val="4E3629"/>
                      <w:sz w:val="30"/>
                      <w:szCs w:val="30"/>
                      <w:u w:color="4E3629"/>
                    </w:rPr>
                  </w:pPr>
                </w:p>
                <w:p w:rsidR="00325034" w:rsidRPr="00AD3FBF" w:rsidRDefault="00AD3FBF" w:rsidP="00AD3FBF">
                  <w:pPr>
                    <w:pStyle w:val="TextA"/>
                    <w:jc w:val="center"/>
                    <w:rPr>
                      <w:rFonts w:ascii="Eina03-Regular" w:eastAsia="Eina03-Regular" w:hAnsi="Eina03-Regular" w:cs="Eina03-Regular"/>
                      <w:color w:val="85714D"/>
                      <w:sz w:val="28"/>
                      <w:szCs w:val="28"/>
                      <w:u w:color="85714D"/>
                    </w:rPr>
                  </w:pPr>
                  <w:r>
                    <w:rPr>
                      <w:rFonts w:ascii="Eina03-Regular" w:hAnsi="Eina03-Regular"/>
                      <w:color w:val="85714D"/>
                      <w:sz w:val="28"/>
                      <w:szCs w:val="28"/>
                      <w:u w:color="85714D"/>
                    </w:rPr>
                    <w:t>FREITAG</w:t>
                  </w:r>
                  <w:r w:rsidR="004C1BE2">
                    <w:rPr>
                      <w:rFonts w:ascii="Eina03-Light" w:eastAsia="Eina03-Light" w:hAnsi="Eina03-Light" w:cs="Eina03-Light"/>
                      <w:color w:val="5E5E5E"/>
                      <w:sz w:val="30"/>
                      <w:szCs w:val="30"/>
                      <w:u w:color="5E5E5E"/>
                    </w:rPr>
                    <w:t xml:space="preserve"> </w:t>
                  </w:r>
                </w:p>
                <w:p w:rsidR="00C71923" w:rsidRPr="00C71923" w:rsidRDefault="00C71923" w:rsidP="00C71923">
                  <w:pPr>
                    <w:spacing w:before="0" w:line="240" w:lineRule="auto"/>
                    <w:jc w:val="center"/>
                    <w:rPr>
                      <w:rFonts w:ascii="Eina03-Light" w:eastAsia="Eina03-Light" w:hAnsi="Eina03-Light" w:cs="Eina03-Light"/>
                      <w:color w:val="5E5E5E"/>
                      <w:sz w:val="30"/>
                      <w:szCs w:val="30"/>
                      <w:u w:color="5E5E5E"/>
                    </w:rPr>
                  </w:pPr>
                  <w:r>
                    <w:rPr>
                      <w:rFonts w:ascii="Eina03-Light" w:eastAsia="Eina03-Light" w:hAnsi="Eina03-Light" w:cs="Eina03-Light"/>
                      <w:color w:val="5E5E5E"/>
                      <w:sz w:val="30"/>
                      <w:szCs w:val="30"/>
                      <w:u w:color="5E5E5E"/>
                    </w:rPr>
                    <w:t>Lachsfilet im Sesammantel/Kokos-Currysauce/</w:t>
                  </w:r>
                  <w:bookmarkStart w:id="0" w:name="_GoBack"/>
                  <w:bookmarkEnd w:id="0"/>
                </w:p>
                <w:p w:rsidR="004C1BE2" w:rsidRDefault="00C71923" w:rsidP="006D0201">
                  <w:pPr>
                    <w:spacing w:before="0" w:line="240" w:lineRule="auto"/>
                    <w:jc w:val="center"/>
                    <w:rPr>
                      <w:rFonts w:ascii="Eina03-Light" w:eastAsia="Eina03-Light" w:hAnsi="Eina03-Light" w:cs="Eina03-Light"/>
                      <w:color w:val="5E5E5E"/>
                      <w:sz w:val="30"/>
                      <w:szCs w:val="30"/>
                      <w:u w:color="5E5E5E"/>
                    </w:rPr>
                  </w:pPr>
                  <w:r>
                    <w:rPr>
                      <w:rFonts w:ascii="Eina03-Light" w:eastAsia="Eina03-Light" w:hAnsi="Eina03-Light" w:cs="Eina03-Light"/>
                      <w:color w:val="5E5E5E"/>
                      <w:sz w:val="30"/>
                      <w:szCs w:val="30"/>
                      <w:u w:color="5E5E5E"/>
                    </w:rPr>
                    <w:t xml:space="preserve">Rote Linsen/knackiges </w:t>
                  </w:r>
                  <w:proofErr w:type="spellStart"/>
                  <w:r>
                    <w:rPr>
                      <w:rFonts w:ascii="Eina03-Light" w:eastAsia="Eina03-Light" w:hAnsi="Eina03-Light" w:cs="Eina03-Light"/>
                      <w:color w:val="5E5E5E"/>
                      <w:sz w:val="30"/>
                      <w:szCs w:val="30"/>
                      <w:u w:color="5E5E5E"/>
                    </w:rPr>
                    <w:t>Wokgemüse</w:t>
                  </w:r>
                  <w:proofErr w:type="spellEnd"/>
                </w:p>
                <w:p w:rsidR="00A371C8" w:rsidRDefault="00A371C8" w:rsidP="00157398">
                  <w:pPr>
                    <w:spacing w:before="0" w:line="240" w:lineRule="auto"/>
                    <w:jc w:val="center"/>
                    <w:rPr>
                      <w:rFonts w:ascii="Eina03-Light" w:eastAsia="Eina03-Light" w:hAnsi="Eina03-Light" w:cs="Eina03-Light"/>
                      <w:color w:val="5E5E5E"/>
                      <w:sz w:val="30"/>
                      <w:szCs w:val="30"/>
                      <w:u w:color="5E5E5E"/>
                    </w:rPr>
                  </w:pPr>
                  <w:r>
                    <w:rPr>
                      <w:rFonts w:ascii="Eina03-Light" w:eastAsia="Eina03-Light" w:hAnsi="Eina03-Light" w:cs="Eina03-Light"/>
                      <w:color w:val="5E5E5E"/>
                      <w:sz w:val="30"/>
                      <w:szCs w:val="30"/>
                      <w:u w:color="5E5E5E"/>
                    </w:rPr>
                    <w:t xml:space="preserve">€ 14,50 </w:t>
                  </w:r>
                </w:p>
                <w:p w:rsidR="00DE7A29" w:rsidRPr="006667CA" w:rsidRDefault="00DE7A29" w:rsidP="00760345">
                  <w:pPr>
                    <w:spacing w:before="0" w:line="240" w:lineRule="auto"/>
                    <w:jc w:val="center"/>
                    <w:rPr>
                      <w:rFonts w:ascii="Eina03-Light" w:hAnsi="Eina03-Light" w:hint="eastAsia"/>
                      <w:color w:val="5E5E5E"/>
                      <w:sz w:val="30"/>
                      <w:szCs w:val="30"/>
                      <w:u w:color="5E5E5E"/>
                    </w:rPr>
                  </w:pPr>
                </w:p>
                <w:p w:rsidR="00DE7A29" w:rsidRDefault="00DE7A29" w:rsidP="00DE7A29">
                  <w:pPr>
                    <w:spacing w:before="0" w:line="240" w:lineRule="auto"/>
                    <w:jc w:val="center"/>
                    <w:rPr>
                      <w:rFonts w:ascii="Eina03-Light" w:eastAsia="Eina03-Light" w:hAnsi="Eina03-Light" w:cs="Eina03-Light"/>
                      <w:color w:val="5E5E5E"/>
                      <w:sz w:val="30"/>
                      <w:szCs w:val="30"/>
                      <w:u w:color="5E5E5E"/>
                    </w:rPr>
                  </w:pPr>
                </w:p>
                <w:p w:rsidR="005F0E58" w:rsidRPr="00962EA4" w:rsidRDefault="005F0E58" w:rsidP="00E425BA">
                  <w:pPr>
                    <w:spacing w:before="0" w:line="240" w:lineRule="auto"/>
                    <w:jc w:val="center"/>
                    <w:rPr>
                      <w:rFonts w:ascii="Eina03-Light" w:hAnsi="Eina03-Light" w:hint="eastAsia"/>
                      <w:color w:val="5E5E5E"/>
                      <w:sz w:val="28"/>
                      <w:szCs w:val="28"/>
                      <w:u w:color="5E5E5E"/>
                      <w:lang w:val="pt-PT"/>
                    </w:rPr>
                  </w:pPr>
                </w:p>
                <w:p w:rsidR="00517411" w:rsidRDefault="00517411">
                  <w:pPr>
                    <w:spacing w:before="0" w:line="240" w:lineRule="auto"/>
                    <w:jc w:val="center"/>
                    <w:rPr>
                      <w:rFonts w:ascii="Eina03-Light" w:hAnsi="Eina03-Light" w:hint="eastAsia"/>
                      <w:color w:val="5E5E5E"/>
                      <w:sz w:val="30"/>
                      <w:szCs w:val="30"/>
                      <w:u w:color="5E5E5E"/>
                      <w:lang w:val="pt-PT"/>
                    </w:rPr>
                  </w:pPr>
                </w:p>
                <w:p w:rsidR="006B234F" w:rsidRDefault="006B234F">
                  <w:pPr>
                    <w:spacing w:before="0" w:line="240" w:lineRule="auto"/>
                    <w:jc w:val="center"/>
                    <w:rPr>
                      <w:rFonts w:hint="eastAsia"/>
                    </w:rPr>
                  </w:pPr>
                </w:p>
              </w:txbxContent>
            </v:textbox>
            <w10:wrap type="topAndBottom" anchorx="page" anchory="page"/>
          </v:shape>
        </w:pict>
      </w:r>
    </w:p>
    <w:sectPr w:rsidR="006B234F">
      <w:headerReference w:type="default" r:id="rId7"/>
      <w:footerReference w:type="default" r:id="rId8"/>
      <w:pgSz w:w="11900" w:h="1684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DF8" w:rsidRDefault="00AF1DF8">
      <w:pPr>
        <w:spacing w:before="0" w:line="240" w:lineRule="auto"/>
        <w:rPr>
          <w:rFonts w:hint="eastAsia"/>
        </w:rPr>
      </w:pPr>
      <w:r>
        <w:separator/>
      </w:r>
    </w:p>
  </w:endnote>
  <w:endnote w:type="continuationSeparator" w:id="0">
    <w:p w:rsidR="00AF1DF8" w:rsidRDefault="00AF1DF8">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Eina01-Light">
    <w:panose1 w:val="02000000000000000000"/>
    <w:charset w:val="00"/>
    <w:family w:val="auto"/>
    <w:pitch w:val="variable"/>
    <w:sig w:usb0="A00000AF" w:usb1="4000004B" w:usb2="00000000" w:usb3="00000000" w:csb0="00000093" w:csb1="00000000"/>
  </w:font>
  <w:font w:name="Eina03-Light">
    <w:altName w:val="Times New Roman"/>
    <w:charset w:val="00"/>
    <w:family w:val="roman"/>
    <w:pitch w:val="default"/>
  </w:font>
  <w:font w:name="Eina03-Regular">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4F" w:rsidRDefault="006B234F">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DF8" w:rsidRDefault="00AF1DF8">
      <w:pPr>
        <w:spacing w:before="0" w:line="240" w:lineRule="auto"/>
        <w:rPr>
          <w:rFonts w:hint="eastAsia"/>
        </w:rPr>
      </w:pPr>
      <w:r>
        <w:separator/>
      </w:r>
    </w:p>
  </w:footnote>
  <w:footnote w:type="continuationSeparator" w:id="0">
    <w:p w:rsidR="00AF1DF8" w:rsidRDefault="00AF1DF8">
      <w:pPr>
        <w:spacing w:before="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4F" w:rsidRDefault="006B234F">
    <w:pPr>
      <w:pStyle w:val="Kopf-undFuzeile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CA0"/>
    <w:rsid w:val="00007D70"/>
    <w:rsid w:val="0001139D"/>
    <w:rsid w:val="000564BB"/>
    <w:rsid w:val="000606FB"/>
    <w:rsid w:val="000A0F15"/>
    <w:rsid w:val="000C2524"/>
    <w:rsid w:val="000D294C"/>
    <w:rsid w:val="000E6395"/>
    <w:rsid w:val="000F726F"/>
    <w:rsid w:val="00116D18"/>
    <w:rsid w:val="00122764"/>
    <w:rsid w:val="00127A93"/>
    <w:rsid w:val="00136D4C"/>
    <w:rsid w:val="00145614"/>
    <w:rsid w:val="00151F2D"/>
    <w:rsid w:val="00157398"/>
    <w:rsid w:val="00195CBC"/>
    <w:rsid w:val="001B17D5"/>
    <w:rsid w:val="001E4BC9"/>
    <w:rsid w:val="001E6CE7"/>
    <w:rsid w:val="00200865"/>
    <w:rsid w:val="0020158D"/>
    <w:rsid w:val="002166B4"/>
    <w:rsid w:val="002259F3"/>
    <w:rsid w:val="002310EF"/>
    <w:rsid w:val="0027687C"/>
    <w:rsid w:val="002A48DD"/>
    <w:rsid w:val="003003D6"/>
    <w:rsid w:val="00310507"/>
    <w:rsid w:val="00325034"/>
    <w:rsid w:val="00375B1D"/>
    <w:rsid w:val="00387276"/>
    <w:rsid w:val="003A551C"/>
    <w:rsid w:val="003C2733"/>
    <w:rsid w:val="003E0970"/>
    <w:rsid w:val="003F35FB"/>
    <w:rsid w:val="004202DB"/>
    <w:rsid w:val="00433AB7"/>
    <w:rsid w:val="00440F09"/>
    <w:rsid w:val="00447C24"/>
    <w:rsid w:val="004571C6"/>
    <w:rsid w:val="00487D38"/>
    <w:rsid w:val="004B5F6B"/>
    <w:rsid w:val="004C1BE2"/>
    <w:rsid w:val="004D3262"/>
    <w:rsid w:val="00515674"/>
    <w:rsid w:val="00517411"/>
    <w:rsid w:val="005220BE"/>
    <w:rsid w:val="00583AD0"/>
    <w:rsid w:val="005F0E58"/>
    <w:rsid w:val="00633FF9"/>
    <w:rsid w:val="006477B1"/>
    <w:rsid w:val="00661E62"/>
    <w:rsid w:val="006667CA"/>
    <w:rsid w:val="00672998"/>
    <w:rsid w:val="006754EB"/>
    <w:rsid w:val="00683A1A"/>
    <w:rsid w:val="0069004A"/>
    <w:rsid w:val="00690699"/>
    <w:rsid w:val="006A1465"/>
    <w:rsid w:val="006B234F"/>
    <w:rsid w:val="006D0201"/>
    <w:rsid w:val="00715FD7"/>
    <w:rsid w:val="007161E7"/>
    <w:rsid w:val="0073527D"/>
    <w:rsid w:val="00735718"/>
    <w:rsid w:val="007442B3"/>
    <w:rsid w:val="0074687D"/>
    <w:rsid w:val="00754F92"/>
    <w:rsid w:val="00755580"/>
    <w:rsid w:val="00756C6F"/>
    <w:rsid w:val="00756C9F"/>
    <w:rsid w:val="00760345"/>
    <w:rsid w:val="00775BD2"/>
    <w:rsid w:val="007835A7"/>
    <w:rsid w:val="007B2CA0"/>
    <w:rsid w:val="007B4163"/>
    <w:rsid w:val="00850960"/>
    <w:rsid w:val="00856FD0"/>
    <w:rsid w:val="008742CE"/>
    <w:rsid w:val="0088393B"/>
    <w:rsid w:val="00886703"/>
    <w:rsid w:val="008B60A1"/>
    <w:rsid w:val="008C6F65"/>
    <w:rsid w:val="008D2906"/>
    <w:rsid w:val="008E7B1F"/>
    <w:rsid w:val="008F441C"/>
    <w:rsid w:val="00933D22"/>
    <w:rsid w:val="0094585C"/>
    <w:rsid w:val="0095544A"/>
    <w:rsid w:val="00962EA4"/>
    <w:rsid w:val="009A4B1D"/>
    <w:rsid w:val="009D296E"/>
    <w:rsid w:val="00A17AAE"/>
    <w:rsid w:val="00A305AF"/>
    <w:rsid w:val="00A371C8"/>
    <w:rsid w:val="00A60A33"/>
    <w:rsid w:val="00A61554"/>
    <w:rsid w:val="00A73979"/>
    <w:rsid w:val="00AC2E98"/>
    <w:rsid w:val="00AD3FBF"/>
    <w:rsid w:val="00AF1DF8"/>
    <w:rsid w:val="00B037CA"/>
    <w:rsid w:val="00B556BD"/>
    <w:rsid w:val="00B87A52"/>
    <w:rsid w:val="00BE2CA0"/>
    <w:rsid w:val="00BF536B"/>
    <w:rsid w:val="00C2005A"/>
    <w:rsid w:val="00C236B4"/>
    <w:rsid w:val="00C32AE0"/>
    <w:rsid w:val="00C507A7"/>
    <w:rsid w:val="00C53035"/>
    <w:rsid w:val="00C53644"/>
    <w:rsid w:val="00C71923"/>
    <w:rsid w:val="00C94946"/>
    <w:rsid w:val="00CA19B5"/>
    <w:rsid w:val="00CA5840"/>
    <w:rsid w:val="00CE57B6"/>
    <w:rsid w:val="00D15C95"/>
    <w:rsid w:val="00D520CC"/>
    <w:rsid w:val="00D634CF"/>
    <w:rsid w:val="00D95353"/>
    <w:rsid w:val="00D9722C"/>
    <w:rsid w:val="00DB1002"/>
    <w:rsid w:val="00DB5939"/>
    <w:rsid w:val="00DC07EA"/>
    <w:rsid w:val="00DE7A29"/>
    <w:rsid w:val="00DF0083"/>
    <w:rsid w:val="00E14A7F"/>
    <w:rsid w:val="00E425BA"/>
    <w:rsid w:val="00EB52B7"/>
    <w:rsid w:val="00EB7703"/>
    <w:rsid w:val="00EC5C54"/>
    <w:rsid w:val="00EE7375"/>
    <w:rsid w:val="00F014C4"/>
    <w:rsid w:val="00F42BF2"/>
    <w:rsid w:val="00F5455C"/>
    <w:rsid w:val="00F618E0"/>
    <w:rsid w:val="00F94AF7"/>
    <w:rsid w:val="00F957F0"/>
    <w:rsid w:val="00FA4D8A"/>
    <w:rsid w:val="00FB358E"/>
    <w:rsid w:val="00FD521B"/>
    <w:rsid w:val="00FE46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29CA7F"/>
  <w15:docId w15:val="{D1A69B98-2972-4B70-98F1-2B173FCB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pBdr>
        <w:top w:val="nil"/>
        <w:left w:val="nil"/>
        <w:bottom w:val="nil"/>
        <w:right w:val="nil"/>
        <w:between w:val="nil"/>
        <w:bar w:val="nil"/>
      </w:pBdr>
      <w:spacing w:before="160" w:line="288" w:lineRule="auto"/>
    </w:pPr>
    <w:rPr>
      <w:rFonts w:ascii="Helvetica Neue" w:hAnsi="Helvetica Neue" w:cs="Arial Unicode MS"/>
      <w:color w:val="000000"/>
      <w:sz w:val="24"/>
      <w:szCs w:val="24"/>
      <w:u w:color="000000"/>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f-undFuzeilen">
    <w:name w:val="Kopf- und Fußzeilen"/>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customStyle="1" w:styleId="TextA">
    <w:name w:val="Text A"/>
    <w:pPr>
      <w:pBdr>
        <w:top w:val="nil"/>
        <w:left w:val="nil"/>
        <w:bottom w:val="nil"/>
        <w:right w:val="nil"/>
        <w:between w:val="nil"/>
        <w:bar w:val="nil"/>
      </w:pBdr>
    </w:pPr>
    <w:rPr>
      <w:rFonts w:ascii="Helvetica Neue" w:hAnsi="Helvetica Neue" w:cs="Arial Unicode MS"/>
      <w:color w:val="000000"/>
      <w:sz w:val="22"/>
      <w:szCs w:val="22"/>
      <w:u w:color="000000"/>
      <w:bdr w:val="nil"/>
    </w:rPr>
  </w:style>
  <w:style w:type="paragraph" w:styleId="Sprechblasentext">
    <w:name w:val="Balloon Text"/>
    <w:basedOn w:val="Standard"/>
    <w:link w:val="SprechblasentextZchn"/>
    <w:uiPriority w:val="99"/>
    <w:semiHidden/>
    <w:unhideWhenUsed/>
    <w:rsid w:val="000606FB"/>
    <w:pPr>
      <w:spacing w:before="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606FB"/>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58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enutzerdefinierte%20Office-Vorlagen\Wochenkarte%2021.03.202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Wochenkarte 21.03.2023</Template>
  <TotalTime>0</TotalTime>
  <Pages>1</Pages>
  <Words>0</Words>
  <Characters>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Harter</dc:creator>
  <cp:keywords/>
  <cp:lastModifiedBy>Ludwig Harter</cp:lastModifiedBy>
  <cp:revision>54</cp:revision>
  <cp:lastPrinted>2026-03-03T08:37:00Z</cp:lastPrinted>
  <dcterms:created xsi:type="dcterms:W3CDTF">2024-07-30T09:04:00Z</dcterms:created>
  <dcterms:modified xsi:type="dcterms:W3CDTF">2026-03-03T08:39:00Z</dcterms:modified>
</cp:coreProperties>
</file>